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4BB7" w14:textId="77777777" w:rsidR="003F471D" w:rsidRDefault="00000000">
      <w:pPr>
        <w:spacing w:line="440" w:lineRule="atLeast"/>
        <w:ind w:left="567" w:right="-82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DICHIARAZIONE DI IMPEGNO</w:t>
      </w:r>
    </w:p>
    <w:p w14:paraId="57D56805" w14:textId="77777777" w:rsidR="003F471D" w:rsidRDefault="003F471D">
      <w:pPr>
        <w:rPr>
          <w:rFonts w:ascii="Times New Roman" w:hAnsi="Times New Roman"/>
          <w:bCs/>
        </w:rPr>
      </w:pP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3"/>
      </w:tblGrid>
      <w:tr w:rsidR="003F471D" w14:paraId="148A1766" w14:textId="77777777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7F08" w14:textId="77777777" w:rsidR="003F471D" w:rsidRDefault="00000000">
            <w:pPr>
              <w:spacing w:before="100" w:after="100"/>
            </w:pPr>
            <w:r>
              <w:rPr>
                <w:rFonts w:ascii="Times New Roman" w:hAnsi="Times New Roman"/>
                <w:bCs/>
                <w:color w:val="7F7F7F"/>
              </w:rPr>
              <w:t>In caso di RT/consorzi ordinari costituendi la presente dichiarazione del capogruppo dovrà essere sottoscritta anche dai mandanti</w:t>
            </w:r>
          </w:p>
        </w:tc>
      </w:tr>
    </w:tbl>
    <w:p w14:paraId="10B04E18" w14:textId="77777777" w:rsidR="003F471D" w:rsidRDefault="003F471D">
      <w:pPr>
        <w:rPr>
          <w:rFonts w:ascii="Times New Roman" w:hAnsi="Times New Roman"/>
          <w:vanish/>
        </w:rPr>
      </w:pPr>
    </w:p>
    <w:tbl>
      <w:tblPr>
        <w:tblW w:w="9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1"/>
      </w:tblGrid>
      <w:tr w:rsidR="003F471D" w14:paraId="5389B7B5" w14:textId="7777777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9E5F" w14:textId="77777777" w:rsidR="003F471D" w:rsidRDefault="003F471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50B8906E" w14:textId="77777777" w:rsidR="003F471D" w:rsidRDefault="00000000">
            <w:pPr>
              <w:jc w:val="right"/>
            </w:pPr>
            <w:r>
              <w:rPr>
                <w:rFonts w:ascii="Times New Roman" w:hAnsi="Times New Roman"/>
                <w:b/>
                <w:bCs/>
              </w:rPr>
              <w:t>Al Comune di Trani</w:t>
            </w:r>
          </w:p>
        </w:tc>
      </w:tr>
    </w:tbl>
    <w:p w14:paraId="65597C3C" w14:textId="77777777" w:rsidR="003F471D" w:rsidRDefault="003F471D">
      <w:pPr>
        <w:spacing w:before="100" w:after="100"/>
        <w:rPr>
          <w:rFonts w:ascii="Times New Roman" w:hAnsi="Times New Roman"/>
          <w:sz w:val="12"/>
          <w:szCs w:val="12"/>
        </w:rPr>
      </w:pPr>
    </w:p>
    <w:p w14:paraId="34FFEFB3" w14:textId="77777777" w:rsidR="003F471D" w:rsidRDefault="00000000">
      <w:pPr>
        <w:spacing w:before="100" w:after="100"/>
      </w:pPr>
      <w:r>
        <w:rPr>
          <w:rFonts w:ascii="Times New Roman" w:hAnsi="Times New Roman"/>
        </w:rPr>
        <w:t xml:space="preserve">Il/La sottoscritto/a _____________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 il _________ CF____________________ (</w:t>
      </w:r>
      <w:r>
        <w:rPr>
          <w:rFonts w:ascii="Times New Roman" w:hAnsi="Times New Roman"/>
          <w:i/>
        </w:rPr>
        <w:t>se del caso</w:t>
      </w:r>
      <w:r>
        <w:rPr>
          <w:rFonts w:ascii="Times New Roman" w:hAnsi="Times New Roman"/>
        </w:rPr>
        <w:t xml:space="preserve">) P. IVA_____________________ (o dati equivalenti per operatori stranieri) residente a ____________ (___), via ________________ n. ______  </w:t>
      </w:r>
    </w:p>
    <w:p w14:paraId="599B8110" w14:textId="77777777" w:rsidR="003F471D" w:rsidRDefault="00000000">
      <w:pPr>
        <w:spacing w:before="100" w:after="100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87B0" wp14:editId="19626539">
                <wp:simplePos x="0" y="0"/>
                <wp:positionH relativeFrom="column">
                  <wp:posOffset>-5715</wp:posOffset>
                </wp:positionH>
                <wp:positionV relativeFrom="paragraph">
                  <wp:posOffset>42547</wp:posOffset>
                </wp:positionV>
                <wp:extent cx="6189345" cy="1685925"/>
                <wp:effectExtent l="0" t="0" r="20955" b="28575"/>
                <wp:wrapNone/>
                <wp:docPr id="177518710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2B13D2" w14:textId="77777777" w:rsidR="003F471D" w:rsidRDefault="0000000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5AA4468A" w14:textId="77777777" w:rsidR="003F471D" w:rsidRDefault="00000000">
                            <w:r>
                              <w:rPr>
                                <w:rFonts w:ascii="Arial" w:hAnsi="Arial" w:cs="Arial"/>
                              </w:rPr>
                              <w:t>□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6B330182" w14:textId="77777777" w:rsidR="003F471D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□ Procuratore generale/speciale, giusta procura allegata di</w:t>
                            </w:r>
                          </w:p>
                          <w:p w14:paraId="1ECDCF37" w14:textId="77777777" w:rsidR="003F471D" w:rsidRDefault="00000000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_______________________________________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(indicare la denominazione sociale) _____________________________________ (indicare la forma giuridica) ____________________________________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) ________________________________________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indicare CF e PI o dati equivalenti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087B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45pt;margin-top:3.35pt;width:487.3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" strokeweight=".26467mm">
                <v:textbox>
                  <w:txbxContent>
                    <w:p w14:paraId="472B13D2" w14:textId="77777777" w:rsidR="003F471D" w:rsidRDefault="00000000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5AA4468A" w14:textId="77777777" w:rsidR="003F471D" w:rsidRDefault="00000000">
                      <w:r>
                        <w:rPr>
                          <w:rFonts w:ascii="Arial" w:hAnsi="Arial" w:cs="Arial"/>
                        </w:rPr>
                        <w:t>□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6B330182" w14:textId="77777777" w:rsidR="003F471D" w:rsidRDefault="000000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□ Procuratore generale/speciale, giusta procura allegata di</w:t>
                      </w:r>
                    </w:p>
                    <w:p w14:paraId="1ECDCF37" w14:textId="77777777" w:rsidR="003F471D" w:rsidRDefault="00000000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</w:rPr>
                        <w:t xml:space="preserve">_______________________________________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(indicare la denominazione sociale) _____________________________________ (indicare la forma giuridica) ____________________________________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>
                        <w:rPr>
                          <w:rFonts w:ascii="Arial" w:hAnsi="Arial" w:cs="Arial"/>
                        </w:rPr>
                        <w:t>) ________________________________________ (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indicare CF e PI o dati equivalenti</w:t>
                      </w:r>
                      <w:r>
                        <w:rPr>
                          <w:rFonts w:ascii="Arial" w:hAnsi="Arial" w:cs="Arial"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</w:p>
    <w:p w14:paraId="3DB33740" w14:textId="77777777" w:rsidR="003F471D" w:rsidRDefault="003F471D">
      <w:pPr>
        <w:spacing w:before="100" w:after="100"/>
        <w:rPr>
          <w:rFonts w:ascii="Times New Roman" w:hAnsi="Times New Roman"/>
        </w:rPr>
      </w:pPr>
    </w:p>
    <w:p w14:paraId="1F5B766E" w14:textId="77777777" w:rsidR="003F471D" w:rsidRDefault="003F471D">
      <w:pPr>
        <w:spacing w:before="100" w:after="100"/>
        <w:rPr>
          <w:rFonts w:ascii="Times New Roman" w:hAnsi="Times New Roman"/>
        </w:rPr>
      </w:pPr>
    </w:p>
    <w:p w14:paraId="12DB2E2F" w14:textId="77777777" w:rsidR="003F471D" w:rsidRDefault="003F471D">
      <w:pPr>
        <w:spacing w:before="100" w:after="100"/>
        <w:rPr>
          <w:rFonts w:ascii="Times New Roman" w:hAnsi="Times New Roman"/>
        </w:rPr>
      </w:pPr>
    </w:p>
    <w:p w14:paraId="7D877AD7" w14:textId="77777777" w:rsidR="003F471D" w:rsidRDefault="003F471D">
      <w:pPr>
        <w:spacing w:before="100" w:after="100"/>
        <w:rPr>
          <w:rFonts w:ascii="Times New Roman" w:hAnsi="Times New Roman"/>
        </w:rPr>
      </w:pPr>
    </w:p>
    <w:p w14:paraId="51808C08" w14:textId="77777777" w:rsidR="003F471D" w:rsidRDefault="003F471D">
      <w:pPr>
        <w:rPr>
          <w:rFonts w:ascii="Times New Roman" w:hAnsi="Times New Roman"/>
        </w:rPr>
      </w:pPr>
    </w:p>
    <w:p w14:paraId="4B88E78C" w14:textId="77777777" w:rsidR="003F471D" w:rsidRDefault="003F471D">
      <w:pPr>
        <w:rPr>
          <w:rFonts w:ascii="Times New Roman" w:hAnsi="Times New Roman"/>
        </w:rPr>
      </w:pPr>
    </w:p>
    <w:p w14:paraId="5E27BB20" w14:textId="77777777" w:rsidR="003F471D" w:rsidRDefault="003F471D">
      <w:pPr>
        <w:rPr>
          <w:rFonts w:ascii="Times New Roman" w:hAnsi="Times New Roman"/>
        </w:rPr>
      </w:pPr>
    </w:p>
    <w:p w14:paraId="3542AF97" w14:textId="77777777" w:rsidR="003F471D" w:rsidRDefault="003F471D">
      <w:pPr>
        <w:rPr>
          <w:rFonts w:ascii="Times New Roman" w:hAnsi="Times New Roman"/>
        </w:rPr>
      </w:pPr>
    </w:p>
    <w:p w14:paraId="5A56FC16" w14:textId="77777777" w:rsidR="003F471D" w:rsidRDefault="00000000">
      <w:r>
        <w:rPr>
          <w:rFonts w:ascii="Times New Roman" w:hAnsi="Times New Roman"/>
        </w:rPr>
        <w:t>in relazione alla procedura di cui al Bando di gara prot. __________ del ______________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</w:p>
    <w:p w14:paraId="5611B5BA" w14:textId="77777777" w:rsidR="003F471D" w:rsidRDefault="003F471D">
      <w:pPr>
        <w:jc w:val="center"/>
        <w:rPr>
          <w:rFonts w:ascii="Times New Roman" w:hAnsi="Times New Roman"/>
        </w:rPr>
      </w:pPr>
    </w:p>
    <w:p w14:paraId="00758354" w14:textId="77777777" w:rsidR="003F471D" w:rsidRDefault="003F471D">
      <w:pPr>
        <w:jc w:val="center"/>
        <w:rPr>
          <w:rFonts w:ascii="Times New Roman" w:hAnsi="Times New Roman"/>
        </w:rPr>
      </w:pPr>
    </w:p>
    <w:p w14:paraId="373BF06D" w14:textId="77777777" w:rsidR="003F471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1183674F" w14:textId="77777777" w:rsidR="003F471D" w:rsidRDefault="003F471D">
      <w:pPr>
        <w:jc w:val="center"/>
        <w:rPr>
          <w:rFonts w:ascii="Times New Roman" w:hAnsi="Times New Roman"/>
          <w:i/>
        </w:rPr>
      </w:pPr>
    </w:p>
    <w:p w14:paraId="791EFB3E" w14:textId="77777777" w:rsidR="003F471D" w:rsidRDefault="00000000">
      <w:pPr>
        <w:ind w:right="-82"/>
        <w:rPr>
          <w:rFonts w:ascii="Times New Roman" w:hAnsi="Times New Roman"/>
        </w:rPr>
      </w:pPr>
      <w:r>
        <w:rPr>
          <w:rFonts w:ascii="Times New Roman" w:hAnsi="Times New Roman"/>
        </w:rPr>
        <w:t>di impegnarsi ad avvalersi, per l’esecuzione degli interventi, esclusivamente di imprese qualificate all’esecuzione degli interventi, in linea con le vigenti normative in materia di Lavori Pubblici</w:t>
      </w:r>
    </w:p>
    <w:p w14:paraId="3499668C" w14:textId="77777777" w:rsidR="003F471D" w:rsidRDefault="003F471D">
      <w:pPr>
        <w:ind w:right="-82"/>
        <w:rPr>
          <w:rFonts w:ascii="Times New Roman" w:hAnsi="Times New Roman"/>
        </w:rPr>
      </w:pPr>
    </w:p>
    <w:p w14:paraId="7BFFC76C" w14:textId="77777777" w:rsidR="003F471D" w:rsidRDefault="00000000">
      <w:pPr>
        <w:ind w:right="-82"/>
      </w:pPr>
      <w:r>
        <w:rPr>
          <w:rFonts w:ascii="Times New Roman" w:hAnsi="Times New Roman"/>
          <w:i/>
        </w:rPr>
        <w:t>Luogo e data</w:t>
      </w:r>
    </w:p>
    <w:p w14:paraId="1E926DC7" w14:textId="77777777" w:rsidR="003F471D" w:rsidRDefault="00000000">
      <w:pPr>
        <w:jc w:val="left"/>
      </w:pPr>
      <w:r>
        <w:rPr>
          <w:rFonts w:ascii="Times New Roman" w:hAnsi="Times New Roman"/>
        </w:rPr>
        <w:t>______________, 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i/>
        </w:rPr>
        <w:t>Firma Concorrente /capogruppo</w:t>
      </w:r>
    </w:p>
    <w:p w14:paraId="728A225D" w14:textId="77777777" w:rsidR="003F471D" w:rsidRDefault="00000000">
      <w:pPr>
        <w:jc w:val="left"/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</w:rPr>
        <w:t>_______________________</w:t>
      </w:r>
    </w:p>
    <w:p w14:paraId="38553708" w14:textId="77777777" w:rsidR="003F471D" w:rsidRDefault="003F471D">
      <w:pPr>
        <w:ind w:left="4956" w:right="680" w:firstLine="708"/>
        <w:jc w:val="center"/>
        <w:rPr>
          <w:rFonts w:ascii="Times New Roman" w:hAnsi="Times New Roman"/>
          <w:i/>
        </w:rPr>
      </w:pPr>
    </w:p>
    <w:p w14:paraId="382D0174" w14:textId="77777777" w:rsidR="003F471D" w:rsidRDefault="00000000">
      <w:pPr>
        <w:ind w:left="4956" w:right="680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Firma mandante</w:t>
      </w:r>
    </w:p>
    <w:p w14:paraId="319D86EC" w14:textId="77777777" w:rsidR="003F471D" w:rsidRDefault="00000000">
      <w:pPr>
        <w:ind w:right="39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</w:t>
      </w:r>
    </w:p>
    <w:p w14:paraId="034DE607" w14:textId="77777777" w:rsidR="003F471D" w:rsidRDefault="003F471D">
      <w:pPr>
        <w:ind w:left="4956" w:right="680" w:firstLine="708"/>
        <w:jc w:val="center"/>
        <w:rPr>
          <w:rFonts w:ascii="Times New Roman" w:hAnsi="Times New Roman"/>
          <w:i/>
        </w:rPr>
      </w:pPr>
    </w:p>
    <w:p w14:paraId="5E7E494C" w14:textId="77777777" w:rsidR="003F471D" w:rsidRDefault="00000000">
      <w:pPr>
        <w:ind w:left="4956" w:right="680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Firma mandante</w:t>
      </w:r>
    </w:p>
    <w:p w14:paraId="2DCECFA4" w14:textId="77777777" w:rsidR="003F471D" w:rsidRDefault="00000000">
      <w:pPr>
        <w:ind w:right="395"/>
        <w:jc w:val="right"/>
      </w:pPr>
      <w:r>
        <w:rPr>
          <w:rFonts w:ascii="Times New Roman" w:hAnsi="Times New Roman"/>
        </w:rPr>
        <w:t xml:space="preserve">  ____________________________</w:t>
      </w:r>
    </w:p>
    <w:sectPr w:rsidR="003F471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93" w:right="1134" w:bottom="851" w:left="1134" w:header="6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F2E6" w14:textId="77777777" w:rsidR="000C37C6" w:rsidRDefault="000C37C6">
      <w:r>
        <w:separator/>
      </w:r>
    </w:p>
  </w:endnote>
  <w:endnote w:type="continuationSeparator" w:id="0">
    <w:p w14:paraId="6691C2E6" w14:textId="77777777" w:rsidR="000C37C6" w:rsidRDefault="000C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B3B0" w14:textId="77777777" w:rsidR="00000000" w:rsidRDefault="00000000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2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2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0AE84101" w14:textId="77777777" w:rsidR="00000000" w:rsidRDefault="00000000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845" w14:textId="77777777" w:rsidR="00000000" w:rsidRDefault="00000000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1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1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6D66D9F4" w14:textId="77777777" w:rsidR="00000000" w:rsidRDefault="00000000">
    <w:pPr>
      <w:pStyle w:val="Pidipagina"/>
      <w:jc w:val="center"/>
    </w:pPr>
  </w:p>
  <w:tbl>
    <w:tblPr>
      <w:tblW w:w="963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B1292" w14:paraId="28091AF9" w14:textId="77777777">
      <w:tblPrEx>
        <w:tblCellMar>
          <w:top w:w="0" w:type="dxa"/>
          <w:bottom w:w="0" w:type="dxa"/>
        </w:tblCellMar>
      </w:tblPrEx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C44C25" w14:textId="77777777" w:rsidR="00000000" w:rsidRDefault="00000000">
          <w:pPr>
            <w:pStyle w:val="Pidipagina"/>
            <w:jc w:val="right"/>
            <w:rPr>
              <w:rFonts w:ascii="Arial" w:hAnsi="Arial" w:cs="Arial"/>
              <w:i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EA9ED81" w14:textId="77777777" w:rsidR="00000000" w:rsidRDefault="00000000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005C8346" w14:textId="77777777" w:rsidR="00000000" w:rsidRDefault="0000000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D621" w14:textId="77777777" w:rsidR="000C37C6" w:rsidRDefault="000C37C6">
      <w:r>
        <w:rPr>
          <w:color w:val="000000"/>
        </w:rPr>
        <w:separator/>
      </w:r>
    </w:p>
  </w:footnote>
  <w:footnote w:type="continuationSeparator" w:id="0">
    <w:p w14:paraId="03C6EEF2" w14:textId="77777777" w:rsidR="000C37C6" w:rsidRDefault="000C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674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91CA" w14:textId="77777777" w:rsidR="00000000" w:rsidRDefault="00000000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V (da inserire nella busta 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471D"/>
    <w:rsid w:val="000C37C6"/>
    <w:rsid w:val="002079E3"/>
    <w:rsid w:val="003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C81D"/>
  <w15:docId w15:val="{76DDC457-793B-4906-B794-AFB8CE8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OR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Giuseppina Palmieri</cp:lastModifiedBy>
  <cp:revision>2</cp:revision>
  <cp:lastPrinted>2017-07-26T10:47:00Z</cp:lastPrinted>
  <dcterms:created xsi:type="dcterms:W3CDTF">2023-11-23T09:58:00Z</dcterms:created>
  <dcterms:modified xsi:type="dcterms:W3CDTF">2023-11-23T09:58:00Z</dcterms:modified>
</cp:coreProperties>
</file>